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110"/>
      </w:tblGrid>
      <w:tr w:rsidR="00277C20" w:rsidRPr="00C84545" w:rsidTr="0022396E">
        <w:trPr>
          <w:trHeight w:val="527"/>
        </w:trPr>
        <w:tc>
          <w:tcPr>
            <w:tcW w:w="3969" w:type="dxa"/>
          </w:tcPr>
          <w:p w:rsidR="00277C20" w:rsidRPr="00F126EA" w:rsidRDefault="004E1E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</w:t>
            </w:r>
            <w:r w:rsidR="00DB1920">
              <w:rPr>
                <w:sz w:val="30"/>
                <w:szCs w:val="30"/>
              </w:rPr>
              <w:t>7</w:t>
            </w:r>
            <w:r w:rsidR="00FA146C" w:rsidRPr="00C84545">
              <w:rPr>
                <w:sz w:val="30"/>
                <w:szCs w:val="30"/>
              </w:rPr>
              <w:t>.</w:t>
            </w:r>
            <w:r w:rsidR="00443C1D" w:rsidRPr="00C84545">
              <w:rPr>
                <w:sz w:val="30"/>
                <w:szCs w:val="30"/>
              </w:rPr>
              <w:t>0</w:t>
            </w:r>
            <w:r w:rsidR="003D3B2B">
              <w:rPr>
                <w:sz w:val="30"/>
                <w:szCs w:val="30"/>
                <w:lang w:val="en-US"/>
              </w:rPr>
              <w:t>5</w:t>
            </w:r>
            <w:r w:rsidR="00946B6A" w:rsidRPr="00C84545">
              <w:rPr>
                <w:sz w:val="30"/>
                <w:szCs w:val="30"/>
              </w:rPr>
              <w:t>.202</w:t>
            </w:r>
            <w:r w:rsidR="00C512E0">
              <w:rPr>
                <w:sz w:val="30"/>
                <w:szCs w:val="30"/>
                <w:lang w:val="en-US"/>
              </w:rPr>
              <w:t>5</w:t>
            </w:r>
            <w:r w:rsidR="00277C20" w:rsidRPr="00C84545">
              <w:rPr>
                <w:sz w:val="30"/>
                <w:szCs w:val="30"/>
              </w:rPr>
              <w:t xml:space="preserve"> №</w:t>
            </w:r>
            <w:r w:rsidR="00946B6A" w:rsidRPr="00C84545">
              <w:rPr>
                <w:sz w:val="30"/>
                <w:szCs w:val="30"/>
              </w:rPr>
              <w:t xml:space="preserve"> 09-11</w:t>
            </w:r>
            <w:r w:rsidR="00E638AC" w:rsidRPr="00C84545">
              <w:rPr>
                <w:sz w:val="30"/>
                <w:szCs w:val="30"/>
              </w:rPr>
              <w:t>/</w:t>
            </w:r>
            <w:r w:rsidR="00F126EA">
              <w:rPr>
                <w:sz w:val="30"/>
                <w:szCs w:val="30"/>
                <w:lang w:val="en-US"/>
              </w:rPr>
              <w:t>1</w:t>
            </w:r>
            <w:r w:rsidR="00DB1920">
              <w:rPr>
                <w:sz w:val="30"/>
                <w:szCs w:val="30"/>
              </w:rPr>
              <w:t>23</w:t>
            </w:r>
          </w:p>
          <w:p w:rsidR="00277C20" w:rsidRPr="0022396E" w:rsidRDefault="00277C20" w:rsidP="00E7336C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277C20" w:rsidRPr="00C84545" w:rsidRDefault="00277C20"/>
        </w:tc>
        <w:tc>
          <w:tcPr>
            <w:tcW w:w="4110" w:type="dxa"/>
          </w:tcPr>
          <w:p w:rsidR="006A5254" w:rsidRPr="0022396E" w:rsidRDefault="00EF3250" w:rsidP="006A5254">
            <w:pPr>
              <w:spacing w:line="280" w:lineRule="exact"/>
              <w:rPr>
                <w:sz w:val="30"/>
                <w:szCs w:val="30"/>
              </w:rPr>
            </w:pPr>
            <w:r w:rsidRPr="009F1B24">
              <w:rPr>
                <w:sz w:val="30"/>
                <w:szCs w:val="30"/>
              </w:rPr>
              <w:t>Руководителям организаций концерна (по списку)</w:t>
            </w:r>
          </w:p>
        </w:tc>
      </w:tr>
    </w:tbl>
    <w:p w:rsidR="00277C20" w:rsidRPr="00C84545" w:rsidRDefault="00277C20">
      <w:pPr>
        <w:spacing w:line="280" w:lineRule="exact"/>
        <w:rPr>
          <w:sz w:val="30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405"/>
      </w:tblGrid>
      <w:tr w:rsidR="00C84545" w:rsidRPr="00C84545" w:rsidTr="00E638AC">
        <w:trPr>
          <w:trHeight w:val="753"/>
        </w:trPr>
        <w:tc>
          <w:tcPr>
            <w:tcW w:w="4405" w:type="dxa"/>
          </w:tcPr>
          <w:p w:rsidR="00876FC3" w:rsidRPr="00C84545" w:rsidRDefault="003D3B2B" w:rsidP="00DB1920">
            <w:pPr>
              <w:spacing w:line="280" w:lineRule="exact"/>
              <w:rPr>
                <w:sz w:val="30"/>
                <w:szCs w:val="30"/>
              </w:rPr>
            </w:pPr>
            <w:bookmarkStart w:id="0" w:name="_GoBack"/>
            <w:r w:rsidRPr="003D3B2B">
              <w:rPr>
                <w:sz w:val="30"/>
                <w:szCs w:val="30"/>
              </w:rPr>
              <w:t>О</w:t>
            </w:r>
            <w:r w:rsidR="004E1E6C">
              <w:rPr>
                <w:sz w:val="30"/>
                <w:szCs w:val="30"/>
              </w:rPr>
              <w:t xml:space="preserve"> </w:t>
            </w:r>
            <w:r w:rsidR="00DB1920">
              <w:rPr>
                <w:sz w:val="30"/>
                <w:szCs w:val="30"/>
              </w:rPr>
              <w:t>проведении профилактической акции</w:t>
            </w:r>
            <w:bookmarkEnd w:id="0"/>
          </w:p>
        </w:tc>
      </w:tr>
    </w:tbl>
    <w:p w:rsidR="003D3B2B" w:rsidRPr="004E1E6C" w:rsidRDefault="003D3B2B" w:rsidP="003D3B2B">
      <w:pPr>
        <w:ind w:firstLine="709"/>
        <w:jc w:val="both"/>
        <w:rPr>
          <w:bCs/>
          <w:sz w:val="30"/>
          <w:szCs w:val="30"/>
          <w:lang w:eastAsia="en-US" w:bidi="en-US"/>
        </w:rPr>
      </w:pPr>
    </w:p>
    <w:p w:rsidR="00DB1920" w:rsidRPr="00DB1920" w:rsidRDefault="00DB1920" w:rsidP="00DB1920">
      <w:pPr>
        <w:pStyle w:val="12"/>
        <w:ind w:firstLine="760"/>
        <w:jc w:val="both"/>
        <w:rPr>
          <w:sz w:val="30"/>
          <w:szCs w:val="30"/>
        </w:rPr>
      </w:pPr>
      <w:r w:rsidRPr="00DB1920">
        <w:rPr>
          <w:color w:val="000000"/>
          <w:sz w:val="30"/>
          <w:szCs w:val="30"/>
          <w:lang w:bidi="ru-RU"/>
        </w:rPr>
        <w:t xml:space="preserve">Министерством внутренних дел Республики Беларусь во исполнение комплексного плана мероприятий, направленных на принятие эффективных мер по противодействию </w:t>
      </w:r>
      <w:proofErr w:type="spellStart"/>
      <w:r w:rsidRPr="00DB1920">
        <w:rPr>
          <w:color w:val="000000"/>
          <w:sz w:val="30"/>
          <w:szCs w:val="30"/>
          <w:lang w:bidi="ru-RU"/>
        </w:rPr>
        <w:t>киберпреступлениям</w:t>
      </w:r>
      <w:proofErr w:type="spellEnd"/>
      <w:r w:rsidRPr="00DB1920">
        <w:rPr>
          <w:color w:val="000000"/>
          <w:sz w:val="30"/>
          <w:szCs w:val="30"/>
          <w:lang w:bidi="ru-RU"/>
        </w:rPr>
        <w:t>, профилактике их совершения, повышению цифровой грамотности населения на 2024-2025 годы, в период с 26 мая по 4 июня 2025 г. проводится профилактическая акция «На страже цифровой безопасности».</w:t>
      </w:r>
    </w:p>
    <w:p w:rsidR="00DB1920" w:rsidRPr="00DB1920" w:rsidRDefault="00DB1920" w:rsidP="00DB1920">
      <w:pPr>
        <w:pStyle w:val="12"/>
        <w:ind w:firstLine="760"/>
        <w:jc w:val="both"/>
        <w:rPr>
          <w:sz w:val="30"/>
          <w:szCs w:val="30"/>
        </w:rPr>
      </w:pPr>
      <w:r w:rsidRPr="00DB1920">
        <w:rPr>
          <w:color w:val="000000"/>
          <w:sz w:val="30"/>
          <w:szCs w:val="30"/>
          <w:lang w:bidi="ru-RU"/>
        </w:rPr>
        <w:t xml:space="preserve">В ходе акции планируется осуществить комплекс </w:t>
      </w:r>
      <w:proofErr w:type="spellStart"/>
      <w:r w:rsidRPr="00DB1920">
        <w:rPr>
          <w:color w:val="000000"/>
          <w:sz w:val="30"/>
          <w:szCs w:val="30"/>
          <w:lang w:bidi="ru-RU"/>
        </w:rPr>
        <w:t>информационно</w:t>
      </w:r>
      <w:r w:rsidRPr="00DB1920">
        <w:rPr>
          <w:color w:val="000000"/>
          <w:sz w:val="30"/>
          <w:szCs w:val="30"/>
          <w:lang w:bidi="ru-RU"/>
        </w:rPr>
        <w:softHyphen/>
        <w:t>профилактических</w:t>
      </w:r>
      <w:proofErr w:type="spellEnd"/>
      <w:r w:rsidRPr="00DB1920">
        <w:rPr>
          <w:color w:val="000000"/>
          <w:sz w:val="30"/>
          <w:szCs w:val="30"/>
          <w:lang w:bidi="ru-RU"/>
        </w:rPr>
        <w:t xml:space="preserve"> мероприятий и выступлений в средствах массовой информации, направленных на повышение осведомленности населения о проблеме </w:t>
      </w:r>
      <w:proofErr w:type="spellStart"/>
      <w:r w:rsidRPr="00DB1920">
        <w:rPr>
          <w:color w:val="000000"/>
          <w:sz w:val="30"/>
          <w:szCs w:val="30"/>
          <w:lang w:bidi="ru-RU"/>
        </w:rPr>
        <w:t>киберпреступности</w:t>
      </w:r>
      <w:proofErr w:type="spellEnd"/>
      <w:r w:rsidRPr="00DB1920">
        <w:rPr>
          <w:color w:val="000000"/>
          <w:sz w:val="30"/>
          <w:szCs w:val="30"/>
          <w:lang w:bidi="ru-RU"/>
        </w:rPr>
        <w:t xml:space="preserve"> и способах защиты от мошеннических действий. Особое внимание будет уделено уязвимым категориям граждан (несовершеннолетние, лица пожилого возраста).</w:t>
      </w:r>
    </w:p>
    <w:p w:rsidR="00DB1920" w:rsidRPr="00DB1920" w:rsidRDefault="00DB1920" w:rsidP="00DB1920">
      <w:pPr>
        <w:pStyle w:val="12"/>
        <w:ind w:firstLine="76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 xml:space="preserve">В связи с </w:t>
      </w:r>
      <w:proofErr w:type="gramStart"/>
      <w:r>
        <w:rPr>
          <w:color w:val="000000"/>
          <w:sz w:val="30"/>
          <w:szCs w:val="30"/>
          <w:lang w:bidi="ru-RU"/>
        </w:rPr>
        <w:t>изложенным</w:t>
      </w:r>
      <w:proofErr w:type="gramEnd"/>
      <w:r>
        <w:rPr>
          <w:color w:val="000000"/>
          <w:sz w:val="30"/>
          <w:szCs w:val="30"/>
          <w:lang w:bidi="ru-RU"/>
        </w:rPr>
        <w:t xml:space="preserve"> </w:t>
      </w:r>
      <w:r w:rsidRPr="00DB1920">
        <w:rPr>
          <w:color w:val="000000"/>
          <w:sz w:val="30"/>
          <w:szCs w:val="30"/>
          <w:lang w:bidi="ru-RU"/>
        </w:rPr>
        <w:t>про</w:t>
      </w:r>
      <w:r>
        <w:rPr>
          <w:color w:val="000000"/>
          <w:sz w:val="30"/>
          <w:szCs w:val="30"/>
          <w:lang w:bidi="ru-RU"/>
        </w:rPr>
        <w:t xml:space="preserve">шу </w:t>
      </w:r>
      <w:r w:rsidRPr="00DB1920">
        <w:rPr>
          <w:color w:val="000000"/>
          <w:sz w:val="30"/>
          <w:szCs w:val="30"/>
          <w:lang w:bidi="ru-RU"/>
        </w:rPr>
        <w:t>разме</w:t>
      </w:r>
      <w:r>
        <w:rPr>
          <w:color w:val="000000"/>
          <w:sz w:val="30"/>
          <w:szCs w:val="30"/>
          <w:lang w:bidi="ru-RU"/>
        </w:rPr>
        <w:t>стить</w:t>
      </w:r>
      <w:r w:rsidRPr="00DB1920">
        <w:rPr>
          <w:color w:val="000000"/>
          <w:sz w:val="30"/>
          <w:szCs w:val="30"/>
          <w:lang w:bidi="ru-RU"/>
        </w:rPr>
        <w:t xml:space="preserve"> на официальных интернет-страницах </w:t>
      </w:r>
      <w:r>
        <w:rPr>
          <w:color w:val="000000"/>
          <w:sz w:val="30"/>
          <w:szCs w:val="30"/>
          <w:lang w:bidi="ru-RU"/>
        </w:rPr>
        <w:t>ваших</w:t>
      </w:r>
      <w:r w:rsidRPr="00DB1920">
        <w:rPr>
          <w:color w:val="000000"/>
          <w:sz w:val="30"/>
          <w:szCs w:val="30"/>
          <w:lang w:bidi="ru-RU"/>
        </w:rPr>
        <w:t xml:space="preserve"> организаций информационны</w:t>
      </w:r>
      <w:r>
        <w:rPr>
          <w:color w:val="000000"/>
          <w:sz w:val="30"/>
          <w:szCs w:val="30"/>
          <w:lang w:bidi="ru-RU"/>
        </w:rPr>
        <w:t>е</w:t>
      </w:r>
      <w:r w:rsidRPr="00DB1920">
        <w:rPr>
          <w:color w:val="000000"/>
          <w:sz w:val="30"/>
          <w:szCs w:val="30"/>
          <w:lang w:bidi="ru-RU"/>
        </w:rPr>
        <w:t xml:space="preserve"> материал</w:t>
      </w:r>
      <w:r>
        <w:rPr>
          <w:color w:val="000000"/>
          <w:sz w:val="30"/>
          <w:szCs w:val="30"/>
          <w:lang w:bidi="ru-RU"/>
        </w:rPr>
        <w:t>ы</w:t>
      </w:r>
      <w:r w:rsidRPr="00DB1920">
        <w:rPr>
          <w:color w:val="000000"/>
          <w:sz w:val="30"/>
          <w:szCs w:val="30"/>
          <w:lang w:bidi="ru-RU"/>
        </w:rPr>
        <w:t xml:space="preserve"> по профилактике и противодействию </w:t>
      </w:r>
      <w:proofErr w:type="spellStart"/>
      <w:r w:rsidRPr="00DB1920">
        <w:rPr>
          <w:color w:val="000000"/>
          <w:sz w:val="30"/>
          <w:szCs w:val="30"/>
          <w:lang w:bidi="ru-RU"/>
        </w:rPr>
        <w:t>киберпреступности</w:t>
      </w:r>
      <w:proofErr w:type="spellEnd"/>
      <w:r w:rsidRPr="00DB1920">
        <w:rPr>
          <w:color w:val="000000"/>
          <w:sz w:val="30"/>
          <w:szCs w:val="30"/>
          <w:lang w:bidi="ru-RU"/>
        </w:rPr>
        <w:t>.</w:t>
      </w:r>
    </w:p>
    <w:p w:rsidR="00DB1920" w:rsidRPr="00DB1920" w:rsidRDefault="00DB1920" w:rsidP="00DB1920">
      <w:pPr>
        <w:pStyle w:val="12"/>
        <w:ind w:firstLine="760"/>
        <w:rPr>
          <w:sz w:val="30"/>
          <w:szCs w:val="30"/>
        </w:rPr>
      </w:pPr>
      <w:r w:rsidRPr="00DB1920">
        <w:rPr>
          <w:color w:val="000000"/>
          <w:sz w:val="30"/>
          <w:szCs w:val="30"/>
          <w:lang w:bidi="ru-RU"/>
        </w:rPr>
        <w:t xml:space="preserve">Профилактическая информация доступна </w:t>
      </w:r>
      <w:r>
        <w:rPr>
          <w:color w:val="000000"/>
          <w:sz w:val="30"/>
          <w:szCs w:val="30"/>
          <w:lang w:bidi="ru-RU"/>
        </w:rPr>
        <w:t xml:space="preserve">для скачивания </w:t>
      </w:r>
      <w:r w:rsidRPr="00DB1920">
        <w:rPr>
          <w:color w:val="000000"/>
          <w:sz w:val="30"/>
          <w:szCs w:val="30"/>
          <w:lang w:bidi="ru-RU"/>
        </w:rPr>
        <w:t xml:space="preserve">по ссылке: </w:t>
      </w:r>
      <w:hyperlink r:id="rId8" w:history="1">
        <w:r w:rsidRPr="00DB1920">
          <w:rPr>
            <w:color w:val="000000"/>
            <w:sz w:val="30"/>
            <w:szCs w:val="30"/>
            <w:lang w:val="en-US" w:eastAsia="en-US" w:bidi="en-US"/>
          </w:rPr>
          <w:t>https</w:t>
        </w:r>
        <w:r w:rsidRPr="00DB1920">
          <w:rPr>
            <w:color w:val="000000"/>
            <w:sz w:val="30"/>
            <w:szCs w:val="30"/>
            <w:lang w:eastAsia="en-US" w:bidi="en-US"/>
          </w:rPr>
          <w:t>://</w:t>
        </w:r>
        <w:proofErr w:type="spellStart"/>
        <w:r w:rsidRPr="00DB1920">
          <w:rPr>
            <w:color w:val="000000"/>
            <w:sz w:val="30"/>
            <w:szCs w:val="30"/>
            <w:lang w:val="en-US" w:eastAsia="en-US" w:bidi="en-US"/>
          </w:rPr>
          <w:t>clck</w:t>
        </w:r>
        <w:proofErr w:type="spellEnd"/>
        <w:r w:rsidRPr="00DB1920">
          <w:rPr>
            <w:color w:val="000000"/>
            <w:sz w:val="30"/>
            <w:szCs w:val="30"/>
            <w:lang w:eastAsia="en-US" w:bidi="en-US"/>
          </w:rPr>
          <w:t>.</w:t>
        </w:r>
        <w:proofErr w:type="spellStart"/>
        <w:r w:rsidRPr="00DB1920">
          <w:rPr>
            <w:color w:val="000000"/>
            <w:sz w:val="30"/>
            <w:szCs w:val="30"/>
            <w:lang w:val="en-US" w:eastAsia="en-US" w:bidi="en-US"/>
          </w:rPr>
          <w:t>ru</w:t>
        </w:r>
        <w:proofErr w:type="spellEnd"/>
        <w:r w:rsidRPr="00DB1920">
          <w:rPr>
            <w:color w:val="000000"/>
            <w:sz w:val="30"/>
            <w:szCs w:val="30"/>
            <w:lang w:eastAsia="en-US" w:bidi="en-US"/>
          </w:rPr>
          <w:t>/3</w:t>
        </w:r>
        <w:proofErr w:type="spellStart"/>
        <w:r w:rsidRPr="00DB1920">
          <w:rPr>
            <w:color w:val="000000"/>
            <w:sz w:val="30"/>
            <w:szCs w:val="30"/>
            <w:lang w:val="en-US" w:eastAsia="en-US" w:bidi="en-US"/>
          </w:rPr>
          <w:t>MBvfb</w:t>
        </w:r>
        <w:proofErr w:type="spellEnd"/>
      </w:hyperlink>
      <w:r>
        <w:rPr>
          <w:sz w:val="30"/>
          <w:szCs w:val="30"/>
        </w:rPr>
        <w:t>.</w:t>
      </w:r>
    </w:p>
    <w:p w:rsidR="000C3C24" w:rsidRDefault="000C3C24" w:rsidP="0022396E">
      <w:pPr>
        <w:widowControl w:val="0"/>
        <w:jc w:val="both"/>
        <w:rPr>
          <w:color w:val="000000"/>
          <w:sz w:val="30"/>
          <w:szCs w:val="30"/>
          <w:lang w:bidi="ru-RU"/>
        </w:rPr>
      </w:pPr>
    </w:p>
    <w:p w:rsidR="00DB1920" w:rsidRDefault="00DB1920" w:rsidP="0022396E">
      <w:pPr>
        <w:widowControl w:val="0"/>
        <w:jc w:val="both"/>
        <w:rPr>
          <w:color w:val="000000"/>
          <w:sz w:val="30"/>
          <w:szCs w:val="30"/>
          <w:lang w:bidi="ru-RU"/>
        </w:rPr>
      </w:pPr>
    </w:p>
    <w:p w:rsidR="00DB1920" w:rsidRPr="00DB1920" w:rsidRDefault="00DB1920" w:rsidP="0022396E">
      <w:pPr>
        <w:widowControl w:val="0"/>
        <w:jc w:val="both"/>
        <w:rPr>
          <w:sz w:val="30"/>
          <w:szCs w:val="30"/>
        </w:rPr>
      </w:pPr>
    </w:p>
    <w:p w:rsidR="000C3C24" w:rsidRPr="00DB1920" w:rsidRDefault="000C3C24" w:rsidP="0022396E">
      <w:pPr>
        <w:widowControl w:val="0"/>
        <w:jc w:val="both"/>
        <w:rPr>
          <w:sz w:val="30"/>
          <w:szCs w:val="30"/>
        </w:rPr>
      </w:pPr>
    </w:p>
    <w:p w:rsidR="00D4049D" w:rsidRPr="000A799D" w:rsidRDefault="00347D82" w:rsidP="0022396E">
      <w:pPr>
        <w:widowControl w:val="0"/>
        <w:jc w:val="both"/>
        <w:rPr>
          <w:sz w:val="30"/>
          <w:szCs w:val="30"/>
        </w:rPr>
      </w:pPr>
      <w:r w:rsidRPr="001150D5">
        <w:rPr>
          <w:sz w:val="30"/>
          <w:szCs w:val="30"/>
        </w:rPr>
        <w:t>Заместитель председателя</w:t>
      </w:r>
      <w:r w:rsidRPr="001150D5">
        <w:rPr>
          <w:sz w:val="30"/>
          <w:szCs w:val="30"/>
        </w:rPr>
        <w:tab/>
      </w:r>
      <w:r w:rsidRPr="001150D5">
        <w:rPr>
          <w:sz w:val="30"/>
          <w:szCs w:val="30"/>
        </w:rPr>
        <w:tab/>
      </w:r>
      <w:r w:rsidRPr="001150D5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Г</w:t>
      </w:r>
      <w:r w:rsidRPr="001150D5">
        <w:rPr>
          <w:sz w:val="30"/>
          <w:szCs w:val="30"/>
        </w:rPr>
        <w:t>.</w:t>
      </w:r>
      <w:r>
        <w:rPr>
          <w:sz w:val="30"/>
          <w:szCs w:val="30"/>
        </w:rPr>
        <w:t>Н</w:t>
      </w:r>
      <w:r w:rsidRPr="001150D5">
        <w:rPr>
          <w:sz w:val="30"/>
          <w:szCs w:val="30"/>
        </w:rPr>
        <w:t>.</w:t>
      </w:r>
      <w:r>
        <w:rPr>
          <w:sz w:val="30"/>
          <w:szCs w:val="30"/>
        </w:rPr>
        <w:t>Диковицкий</w:t>
      </w:r>
      <w:proofErr w:type="spellEnd"/>
    </w:p>
    <w:sectPr w:rsidR="00D4049D" w:rsidRPr="000A799D" w:rsidSect="00F126E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624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68" w:rsidRDefault="00073368">
      <w:r>
        <w:separator/>
      </w:r>
    </w:p>
  </w:endnote>
  <w:endnote w:type="continuationSeparator" w:id="0">
    <w:p w:rsidR="00073368" w:rsidRDefault="000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82" w:rsidRPr="00347D82" w:rsidRDefault="00347D82" w:rsidP="00347D82">
    <w:pPr>
      <w:pStyle w:val="a5"/>
    </w:pPr>
    <w:r>
      <w:t>09 Чернуха 3275981</w:t>
    </w:r>
  </w:p>
  <w:p w:rsidR="00347D82" w:rsidRDefault="00347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6E" w:rsidRPr="0022396E" w:rsidRDefault="0022396E">
    <w:pPr>
      <w:pStyle w:val="a5"/>
    </w:pPr>
    <w:r>
      <w:t>Чернуха 327 59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68" w:rsidRDefault="00073368">
      <w:r>
        <w:separator/>
      </w:r>
    </w:p>
  </w:footnote>
  <w:footnote w:type="continuationSeparator" w:id="0">
    <w:p w:rsidR="00073368" w:rsidRDefault="0007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20" w:rsidRDefault="00277C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C20" w:rsidRDefault="00277C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20" w:rsidRDefault="00277C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396E">
      <w:rPr>
        <w:rStyle w:val="a4"/>
        <w:noProof/>
      </w:rPr>
      <w:t>2</w:t>
    </w:r>
    <w:r>
      <w:rPr>
        <w:rStyle w:val="a4"/>
      </w:rPr>
      <w:fldChar w:fldCharType="end"/>
    </w:r>
  </w:p>
  <w:p w:rsidR="00277C20" w:rsidRDefault="00277C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969"/>
      <w:gridCol w:w="1560"/>
      <w:gridCol w:w="4110"/>
    </w:tblGrid>
    <w:tr w:rsidR="00C512E0" w:rsidRPr="00C512E0" w:rsidTr="00F244B5">
      <w:trPr>
        <w:trHeight w:val="1479"/>
      </w:trPr>
      <w:tc>
        <w:tcPr>
          <w:tcW w:w="3969" w:type="dxa"/>
        </w:tcPr>
        <w:p w:rsidR="00C512E0" w:rsidRPr="00C972E8" w:rsidRDefault="00C512E0" w:rsidP="00F244B5">
          <w:pPr>
            <w:jc w:val="center"/>
            <w:rPr>
              <w:b/>
            </w:rPr>
          </w:pPr>
          <w:proofErr w:type="spellStart"/>
          <w:r w:rsidRPr="00C972E8">
            <w:rPr>
              <w:b/>
            </w:rPr>
            <w:t>Беларуск</w:t>
          </w:r>
          <w:proofErr w:type="gramStart"/>
          <w:r w:rsidRPr="00C972E8">
            <w:rPr>
              <w:b/>
              <w:lang w:val="en-US"/>
            </w:rPr>
            <w:t>i</w:t>
          </w:r>
          <w:proofErr w:type="spellEnd"/>
          <w:proofErr w:type="gramEnd"/>
          <w:r w:rsidRPr="00C972E8">
            <w:rPr>
              <w:b/>
            </w:rPr>
            <w:t xml:space="preserve"> </w:t>
          </w:r>
          <w:proofErr w:type="spellStart"/>
          <w:r w:rsidRPr="00C972E8">
            <w:rPr>
              <w:b/>
            </w:rPr>
            <w:t>вытворча-</w:t>
          </w:r>
          <w:r>
            <w:rPr>
              <w:b/>
            </w:rPr>
            <w:t>гандлёвы</w:t>
          </w:r>
          <w:proofErr w:type="spellEnd"/>
        </w:p>
        <w:p w:rsidR="00C512E0" w:rsidRPr="00C972E8" w:rsidRDefault="00C512E0" w:rsidP="00F244B5">
          <w:pPr>
            <w:jc w:val="center"/>
            <w:rPr>
              <w:b/>
            </w:rPr>
          </w:pPr>
          <w:proofErr w:type="spellStart"/>
          <w:r w:rsidRPr="00C972E8">
            <w:rPr>
              <w:b/>
            </w:rPr>
            <w:t>канцэрн</w:t>
          </w:r>
          <w:proofErr w:type="spellEnd"/>
          <w:r w:rsidRPr="00C972E8">
            <w:rPr>
              <w:b/>
            </w:rPr>
            <w:t xml:space="preserve"> </w:t>
          </w:r>
          <w:proofErr w:type="spellStart"/>
          <w:r w:rsidRPr="00C972E8">
            <w:rPr>
              <w:b/>
            </w:rPr>
            <w:t>лясной</w:t>
          </w:r>
          <w:proofErr w:type="spellEnd"/>
          <w:r w:rsidRPr="00C972E8">
            <w:rPr>
              <w:b/>
            </w:rPr>
            <w:t xml:space="preserve">, </w:t>
          </w:r>
          <w:proofErr w:type="spellStart"/>
          <w:r w:rsidRPr="00C972E8">
            <w:rPr>
              <w:b/>
            </w:rPr>
            <w:t>дрэваапрацоўчай</w:t>
          </w:r>
          <w:proofErr w:type="spellEnd"/>
          <w:r w:rsidRPr="00C972E8">
            <w:rPr>
              <w:b/>
            </w:rPr>
            <w:t xml:space="preserve"> </w:t>
          </w:r>
          <w:proofErr w:type="spellStart"/>
          <w:r w:rsidRPr="00C972E8">
            <w:rPr>
              <w:b/>
              <w:lang w:val="en-US"/>
            </w:rPr>
            <w:t>i</w:t>
          </w:r>
          <w:proofErr w:type="spellEnd"/>
          <w:r w:rsidRPr="00C972E8">
            <w:rPr>
              <w:b/>
            </w:rPr>
            <w:t xml:space="preserve"> </w:t>
          </w:r>
        </w:p>
        <w:p w:rsidR="00C512E0" w:rsidRPr="00C972E8" w:rsidRDefault="00C512E0" w:rsidP="00F244B5">
          <w:pPr>
            <w:jc w:val="center"/>
            <w:rPr>
              <w:b/>
            </w:rPr>
          </w:pPr>
          <w:proofErr w:type="spellStart"/>
          <w:r w:rsidRPr="00C972E8">
            <w:rPr>
              <w:b/>
            </w:rPr>
            <w:t>цэлюлозна-папяровай</w:t>
          </w:r>
          <w:proofErr w:type="spellEnd"/>
          <w:r w:rsidRPr="00C972E8">
            <w:rPr>
              <w:b/>
            </w:rPr>
            <w:t xml:space="preserve"> </w:t>
          </w:r>
          <w:proofErr w:type="spellStart"/>
          <w:r w:rsidRPr="00C972E8">
            <w:rPr>
              <w:b/>
            </w:rPr>
            <w:t>прамысловасц</w:t>
          </w:r>
          <w:proofErr w:type="gramStart"/>
          <w:r w:rsidRPr="00C972E8">
            <w:rPr>
              <w:b/>
              <w:lang w:val="en-US"/>
            </w:rPr>
            <w:t>i</w:t>
          </w:r>
          <w:proofErr w:type="spellEnd"/>
          <w:proofErr w:type="gramEnd"/>
        </w:p>
        <w:p w:rsidR="00C512E0" w:rsidRPr="00877D5C" w:rsidRDefault="00C512E0" w:rsidP="00F244B5">
          <w:pPr>
            <w:jc w:val="center"/>
          </w:pPr>
          <w:r>
            <w:rPr>
              <w:b/>
            </w:rPr>
            <w:t>(</w:t>
          </w:r>
          <w:proofErr w:type="spellStart"/>
          <w:r>
            <w:rPr>
              <w:b/>
            </w:rPr>
            <w:t>к</w:t>
          </w:r>
          <w:r w:rsidRPr="00C972E8">
            <w:rPr>
              <w:b/>
            </w:rPr>
            <w:t>анцэрн</w:t>
          </w:r>
          <w:proofErr w:type="spellEnd"/>
          <w:r w:rsidRPr="00C972E8">
            <w:rPr>
              <w:b/>
            </w:rPr>
            <w:t xml:space="preserve"> «</w:t>
          </w:r>
          <w:proofErr w:type="spellStart"/>
          <w:r w:rsidRPr="00C972E8">
            <w:rPr>
              <w:b/>
            </w:rPr>
            <w:t>Белляспаперпрам</w:t>
          </w:r>
          <w:proofErr w:type="spellEnd"/>
          <w:r w:rsidRPr="00C972E8">
            <w:rPr>
              <w:b/>
            </w:rPr>
            <w:t>»)</w:t>
          </w:r>
        </w:p>
        <w:p w:rsidR="00C512E0" w:rsidRPr="00877D5C" w:rsidRDefault="00C512E0" w:rsidP="00F244B5">
          <w:pPr>
            <w:spacing w:before="120"/>
            <w:jc w:val="center"/>
            <w:rPr>
              <w:sz w:val="16"/>
            </w:rPr>
          </w:pPr>
          <w:proofErr w:type="spellStart"/>
          <w:r w:rsidRPr="00877D5C">
            <w:rPr>
              <w:sz w:val="16"/>
            </w:rPr>
            <w:t>вул</w:t>
          </w:r>
          <w:proofErr w:type="spellEnd"/>
          <w:r w:rsidRPr="00877D5C">
            <w:rPr>
              <w:sz w:val="16"/>
            </w:rPr>
            <w:t xml:space="preserve">. </w:t>
          </w:r>
          <w:proofErr w:type="spellStart"/>
          <w:r w:rsidRPr="00877D5C">
            <w:rPr>
              <w:sz w:val="16"/>
            </w:rPr>
            <w:t>К.Маркса</w:t>
          </w:r>
          <w:proofErr w:type="spellEnd"/>
          <w:r w:rsidRPr="00877D5C">
            <w:rPr>
              <w:sz w:val="16"/>
            </w:rPr>
            <w:t>, 16, М</w:t>
          </w:r>
          <w:proofErr w:type="spellStart"/>
          <w:proofErr w:type="gramStart"/>
          <w:r w:rsidRPr="00877D5C">
            <w:rPr>
              <w:sz w:val="16"/>
              <w:lang w:val="en-US"/>
            </w:rPr>
            <w:t>i</w:t>
          </w:r>
          <w:proofErr w:type="gramEnd"/>
          <w:r w:rsidRPr="00877D5C">
            <w:rPr>
              <w:sz w:val="16"/>
            </w:rPr>
            <w:t>нск</w:t>
          </w:r>
          <w:proofErr w:type="spellEnd"/>
          <w:r w:rsidRPr="00877D5C">
            <w:rPr>
              <w:sz w:val="16"/>
            </w:rPr>
            <w:t>, 220030</w:t>
          </w:r>
        </w:p>
        <w:p w:rsidR="00C512E0" w:rsidRPr="00877D5C" w:rsidRDefault="00C512E0" w:rsidP="00F244B5">
          <w:pPr>
            <w:jc w:val="center"/>
            <w:rPr>
              <w:sz w:val="16"/>
            </w:rPr>
          </w:pPr>
          <w:r w:rsidRPr="00877D5C">
            <w:rPr>
              <w:sz w:val="16"/>
            </w:rPr>
            <w:t xml:space="preserve">тел./факс (017) 3274483 </w:t>
          </w:r>
        </w:p>
        <w:p w:rsidR="00C512E0" w:rsidRPr="00877D5C" w:rsidRDefault="00C512E0" w:rsidP="00F244B5">
          <w:pPr>
            <w:jc w:val="center"/>
            <w:rPr>
              <w:sz w:val="28"/>
              <w:szCs w:val="28"/>
              <w:lang w:val="en-US"/>
            </w:rPr>
          </w:pPr>
          <w:r w:rsidRPr="00877D5C">
            <w:rPr>
              <w:sz w:val="16"/>
              <w:lang w:val="en-US"/>
            </w:rPr>
            <w:t>e-mail: info@bellesbumprom.by</w:t>
          </w:r>
        </w:p>
      </w:tc>
      <w:tc>
        <w:tcPr>
          <w:tcW w:w="1560" w:type="dxa"/>
        </w:tcPr>
        <w:p w:rsidR="00C512E0" w:rsidRPr="00877D5C" w:rsidRDefault="00C512E0" w:rsidP="00F244B5">
          <w:pPr>
            <w:jc w:val="center"/>
            <w:rPr>
              <w:noProof/>
              <w:sz w:val="16"/>
              <w:lang w:val="en-US"/>
            </w:rPr>
          </w:pPr>
        </w:p>
      </w:tc>
      <w:tc>
        <w:tcPr>
          <w:tcW w:w="4110" w:type="dxa"/>
        </w:tcPr>
        <w:p w:rsidR="00C512E0" w:rsidRPr="00C972E8" w:rsidRDefault="00C512E0" w:rsidP="00F244B5">
          <w:pPr>
            <w:jc w:val="center"/>
            <w:rPr>
              <w:b/>
            </w:rPr>
          </w:pPr>
          <w:r w:rsidRPr="00C972E8">
            <w:rPr>
              <w:b/>
            </w:rPr>
            <w:t>Белорусский производственно-торговый</w:t>
          </w:r>
        </w:p>
        <w:p w:rsidR="00C512E0" w:rsidRPr="00C972E8" w:rsidRDefault="00C512E0" w:rsidP="00F244B5">
          <w:pPr>
            <w:jc w:val="center"/>
            <w:rPr>
              <w:b/>
            </w:rPr>
          </w:pPr>
          <w:r w:rsidRPr="00C972E8">
            <w:rPr>
              <w:b/>
            </w:rPr>
            <w:t xml:space="preserve">концерн лесной, </w:t>
          </w:r>
          <w:proofErr w:type="gramStart"/>
          <w:r w:rsidRPr="00C972E8">
            <w:rPr>
              <w:b/>
            </w:rPr>
            <w:t>деревообрабатывающей</w:t>
          </w:r>
          <w:proofErr w:type="gramEnd"/>
          <w:r w:rsidRPr="00C972E8">
            <w:rPr>
              <w:b/>
            </w:rPr>
            <w:t xml:space="preserve"> и</w:t>
          </w:r>
        </w:p>
        <w:p w:rsidR="00C512E0" w:rsidRPr="00C972E8" w:rsidRDefault="00C512E0" w:rsidP="00F244B5">
          <w:pPr>
            <w:jc w:val="center"/>
            <w:rPr>
              <w:b/>
            </w:rPr>
          </w:pPr>
          <w:r w:rsidRPr="00C972E8">
            <w:rPr>
              <w:b/>
            </w:rPr>
            <w:t>целлюлозно-бумажной промышленности</w:t>
          </w:r>
        </w:p>
        <w:p w:rsidR="00C512E0" w:rsidRPr="00C972E8" w:rsidRDefault="00C512E0" w:rsidP="00F244B5">
          <w:pPr>
            <w:jc w:val="center"/>
            <w:rPr>
              <w:b/>
            </w:rPr>
          </w:pPr>
          <w:r w:rsidRPr="00C972E8">
            <w:rPr>
              <w:b/>
            </w:rPr>
            <w:t>(</w:t>
          </w:r>
          <w:r>
            <w:rPr>
              <w:b/>
            </w:rPr>
            <w:t>к</w:t>
          </w:r>
          <w:r w:rsidRPr="00C972E8">
            <w:rPr>
              <w:b/>
            </w:rPr>
            <w:t>онцерн «Беллесбумпром»)</w:t>
          </w:r>
        </w:p>
        <w:p w:rsidR="00C512E0" w:rsidRPr="00877D5C" w:rsidRDefault="00C512E0" w:rsidP="00F244B5">
          <w:pPr>
            <w:spacing w:before="120"/>
            <w:jc w:val="center"/>
            <w:rPr>
              <w:sz w:val="16"/>
            </w:rPr>
          </w:pPr>
          <w:r w:rsidRPr="00877D5C">
            <w:rPr>
              <w:sz w:val="16"/>
            </w:rPr>
            <w:t xml:space="preserve">ул. </w:t>
          </w:r>
          <w:proofErr w:type="spellStart"/>
          <w:r w:rsidRPr="00877D5C">
            <w:rPr>
              <w:sz w:val="16"/>
            </w:rPr>
            <w:t>К.Маркса</w:t>
          </w:r>
          <w:proofErr w:type="spellEnd"/>
          <w:r w:rsidRPr="00877D5C">
            <w:rPr>
              <w:sz w:val="16"/>
            </w:rPr>
            <w:t>, 16, Минск, 220030</w:t>
          </w:r>
        </w:p>
        <w:p w:rsidR="00C512E0" w:rsidRPr="00877D5C" w:rsidRDefault="00C512E0" w:rsidP="00F244B5">
          <w:pPr>
            <w:jc w:val="center"/>
            <w:rPr>
              <w:sz w:val="16"/>
            </w:rPr>
          </w:pPr>
          <w:r w:rsidRPr="00877D5C">
            <w:rPr>
              <w:sz w:val="16"/>
            </w:rPr>
            <w:t>тел./факс (017) 3274483</w:t>
          </w:r>
        </w:p>
        <w:p w:rsidR="00C512E0" w:rsidRPr="00877D5C" w:rsidRDefault="00C512E0" w:rsidP="00F244B5">
          <w:pPr>
            <w:jc w:val="center"/>
            <w:rPr>
              <w:sz w:val="28"/>
              <w:szCs w:val="28"/>
              <w:lang w:val="en-US"/>
            </w:rPr>
          </w:pPr>
          <w:r w:rsidRPr="00877D5C">
            <w:rPr>
              <w:sz w:val="16"/>
              <w:lang w:val="en-US"/>
            </w:rPr>
            <w:t>e-mail: info@bellesbumprom.by</w:t>
          </w:r>
        </w:p>
      </w:tc>
    </w:tr>
  </w:tbl>
  <w:p w:rsidR="00D4049D" w:rsidRPr="00C512E0" w:rsidRDefault="00D4049D" w:rsidP="00C512E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E77"/>
    <w:multiLevelType w:val="hybridMultilevel"/>
    <w:tmpl w:val="F17EFE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08"/>
    <w:rsid w:val="00045693"/>
    <w:rsid w:val="0005152E"/>
    <w:rsid w:val="00060E6F"/>
    <w:rsid w:val="00070C7F"/>
    <w:rsid w:val="00073368"/>
    <w:rsid w:val="000A799D"/>
    <w:rsid w:val="000B07FB"/>
    <w:rsid w:val="000B66A2"/>
    <w:rsid w:val="000C3C24"/>
    <w:rsid w:val="000C6F70"/>
    <w:rsid w:val="000D0456"/>
    <w:rsid w:val="00103872"/>
    <w:rsid w:val="00114C47"/>
    <w:rsid w:val="00115EBD"/>
    <w:rsid w:val="00144733"/>
    <w:rsid w:val="00180320"/>
    <w:rsid w:val="001B552B"/>
    <w:rsid w:val="001C364F"/>
    <w:rsid w:val="001C7D45"/>
    <w:rsid w:val="001F42C9"/>
    <w:rsid w:val="001F61F7"/>
    <w:rsid w:val="0022396E"/>
    <w:rsid w:val="00230348"/>
    <w:rsid w:val="0023392F"/>
    <w:rsid w:val="00246466"/>
    <w:rsid w:val="00277AAB"/>
    <w:rsid w:val="00277C20"/>
    <w:rsid w:val="00290F69"/>
    <w:rsid w:val="002932DD"/>
    <w:rsid w:val="002B01C9"/>
    <w:rsid w:val="002C6F61"/>
    <w:rsid w:val="002F68BD"/>
    <w:rsid w:val="00303BD6"/>
    <w:rsid w:val="00322C73"/>
    <w:rsid w:val="0032329B"/>
    <w:rsid w:val="00336D60"/>
    <w:rsid w:val="00347D82"/>
    <w:rsid w:val="003C335D"/>
    <w:rsid w:val="003D2D37"/>
    <w:rsid w:val="003D3B2B"/>
    <w:rsid w:val="003D7BF3"/>
    <w:rsid w:val="003E07E5"/>
    <w:rsid w:val="003E1AB8"/>
    <w:rsid w:val="003F7C0B"/>
    <w:rsid w:val="004339C9"/>
    <w:rsid w:val="00443C1D"/>
    <w:rsid w:val="00447A3C"/>
    <w:rsid w:val="004A08A7"/>
    <w:rsid w:val="004B0A0D"/>
    <w:rsid w:val="004C3892"/>
    <w:rsid w:val="004C67C3"/>
    <w:rsid w:val="004D5D36"/>
    <w:rsid w:val="004E1E6C"/>
    <w:rsid w:val="0050250D"/>
    <w:rsid w:val="005037F7"/>
    <w:rsid w:val="005160B5"/>
    <w:rsid w:val="005170F1"/>
    <w:rsid w:val="00553572"/>
    <w:rsid w:val="0055441D"/>
    <w:rsid w:val="00581D32"/>
    <w:rsid w:val="005B122F"/>
    <w:rsid w:val="005B251C"/>
    <w:rsid w:val="005E44EF"/>
    <w:rsid w:val="00602850"/>
    <w:rsid w:val="00610C70"/>
    <w:rsid w:val="00620A31"/>
    <w:rsid w:val="00663EC2"/>
    <w:rsid w:val="00665FEA"/>
    <w:rsid w:val="00667AF5"/>
    <w:rsid w:val="0068369F"/>
    <w:rsid w:val="00691478"/>
    <w:rsid w:val="006A5254"/>
    <w:rsid w:val="006C7FE1"/>
    <w:rsid w:val="006E662F"/>
    <w:rsid w:val="00710C7B"/>
    <w:rsid w:val="00713526"/>
    <w:rsid w:val="007263E3"/>
    <w:rsid w:val="00745C08"/>
    <w:rsid w:val="00751D5D"/>
    <w:rsid w:val="00753112"/>
    <w:rsid w:val="0076440C"/>
    <w:rsid w:val="007B412F"/>
    <w:rsid w:val="007B4F92"/>
    <w:rsid w:val="007B76A9"/>
    <w:rsid w:val="007C04A7"/>
    <w:rsid w:val="007C18D4"/>
    <w:rsid w:val="007E4F6D"/>
    <w:rsid w:val="007F2569"/>
    <w:rsid w:val="008016C2"/>
    <w:rsid w:val="00812818"/>
    <w:rsid w:val="00815606"/>
    <w:rsid w:val="0083615D"/>
    <w:rsid w:val="0085068B"/>
    <w:rsid w:val="008534C6"/>
    <w:rsid w:val="00857DD7"/>
    <w:rsid w:val="00864D36"/>
    <w:rsid w:val="00876FC3"/>
    <w:rsid w:val="0089328E"/>
    <w:rsid w:val="00893D66"/>
    <w:rsid w:val="008A66C4"/>
    <w:rsid w:val="008E2ADF"/>
    <w:rsid w:val="008F5504"/>
    <w:rsid w:val="00910A13"/>
    <w:rsid w:val="00913090"/>
    <w:rsid w:val="009430FE"/>
    <w:rsid w:val="00946B6A"/>
    <w:rsid w:val="00960119"/>
    <w:rsid w:val="00961E47"/>
    <w:rsid w:val="0097216C"/>
    <w:rsid w:val="009A78FC"/>
    <w:rsid w:val="009D2E2B"/>
    <w:rsid w:val="009D56E2"/>
    <w:rsid w:val="00A10E4A"/>
    <w:rsid w:val="00A234A6"/>
    <w:rsid w:val="00A37CD3"/>
    <w:rsid w:val="00A44221"/>
    <w:rsid w:val="00A62AA3"/>
    <w:rsid w:val="00AE76C6"/>
    <w:rsid w:val="00B06D12"/>
    <w:rsid w:val="00B12287"/>
    <w:rsid w:val="00B15854"/>
    <w:rsid w:val="00B318B3"/>
    <w:rsid w:val="00B53A81"/>
    <w:rsid w:val="00B62ADD"/>
    <w:rsid w:val="00B81604"/>
    <w:rsid w:val="00B95955"/>
    <w:rsid w:val="00BA04B8"/>
    <w:rsid w:val="00BB7B48"/>
    <w:rsid w:val="00BC5C0A"/>
    <w:rsid w:val="00BC6004"/>
    <w:rsid w:val="00BE03F9"/>
    <w:rsid w:val="00C11350"/>
    <w:rsid w:val="00C12730"/>
    <w:rsid w:val="00C2353A"/>
    <w:rsid w:val="00C3222E"/>
    <w:rsid w:val="00C4405A"/>
    <w:rsid w:val="00C512E0"/>
    <w:rsid w:val="00C6645B"/>
    <w:rsid w:val="00C67905"/>
    <w:rsid w:val="00C84545"/>
    <w:rsid w:val="00CB73C3"/>
    <w:rsid w:val="00CD332E"/>
    <w:rsid w:val="00CF78FD"/>
    <w:rsid w:val="00D0280E"/>
    <w:rsid w:val="00D23CF6"/>
    <w:rsid w:val="00D4049D"/>
    <w:rsid w:val="00D436A7"/>
    <w:rsid w:val="00D6694F"/>
    <w:rsid w:val="00D968C7"/>
    <w:rsid w:val="00DA1FF3"/>
    <w:rsid w:val="00DB1920"/>
    <w:rsid w:val="00DB24B4"/>
    <w:rsid w:val="00DC65EA"/>
    <w:rsid w:val="00DE294D"/>
    <w:rsid w:val="00DE5733"/>
    <w:rsid w:val="00DF4B01"/>
    <w:rsid w:val="00E118B3"/>
    <w:rsid w:val="00E22386"/>
    <w:rsid w:val="00E22539"/>
    <w:rsid w:val="00E22E95"/>
    <w:rsid w:val="00E24DE6"/>
    <w:rsid w:val="00E33BF0"/>
    <w:rsid w:val="00E55712"/>
    <w:rsid w:val="00E623EA"/>
    <w:rsid w:val="00E638AC"/>
    <w:rsid w:val="00E67109"/>
    <w:rsid w:val="00E7336C"/>
    <w:rsid w:val="00E760F8"/>
    <w:rsid w:val="00E95B13"/>
    <w:rsid w:val="00EA295F"/>
    <w:rsid w:val="00EB44D7"/>
    <w:rsid w:val="00EB5940"/>
    <w:rsid w:val="00EC4A2A"/>
    <w:rsid w:val="00EC53F7"/>
    <w:rsid w:val="00EF3250"/>
    <w:rsid w:val="00EF73E0"/>
    <w:rsid w:val="00F126EA"/>
    <w:rsid w:val="00F37B81"/>
    <w:rsid w:val="00F62EBD"/>
    <w:rsid w:val="00FA0644"/>
    <w:rsid w:val="00FA146C"/>
    <w:rsid w:val="00FD5B3F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F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016C2"/>
    <w:rPr>
      <w:rFonts w:ascii="Courier New" w:hAnsi="Courier New"/>
      <w:snapToGrid w:val="0"/>
      <w:sz w:val="24"/>
    </w:rPr>
  </w:style>
  <w:style w:type="paragraph" w:styleId="a7">
    <w:name w:val="Balloon Text"/>
    <w:basedOn w:val="a"/>
    <w:link w:val="a8"/>
    <w:rsid w:val="00CF7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F78FD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C6645B"/>
    <w:pPr>
      <w:ind w:left="720" w:firstLine="28"/>
      <w:contextualSpacing/>
    </w:pPr>
    <w:rPr>
      <w:sz w:val="24"/>
      <w:szCs w:val="24"/>
    </w:rPr>
  </w:style>
  <w:style w:type="paragraph" w:customStyle="1" w:styleId="p-normal">
    <w:name w:val="p-normal"/>
    <w:basedOn w:val="a"/>
    <w:rsid w:val="00B8160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-normal">
    <w:name w:val="h-normal"/>
    <w:rsid w:val="00B81604"/>
  </w:style>
  <w:style w:type="character" w:styleId="aa">
    <w:name w:val="Hyperlink"/>
    <w:uiPriority w:val="99"/>
    <w:rsid w:val="00EF3250"/>
    <w:rPr>
      <w:color w:val="0000FF"/>
      <w:u w:val="single"/>
    </w:rPr>
  </w:style>
  <w:style w:type="character" w:customStyle="1" w:styleId="10">
    <w:name w:val="Текст1 Знак"/>
    <w:link w:val="11"/>
    <w:locked/>
    <w:rsid w:val="00EF3250"/>
    <w:rPr>
      <w:sz w:val="28"/>
      <w:szCs w:val="30"/>
    </w:rPr>
  </w:style>
  <w:style w:type="paragraph" w:customStyle="1" w:styleId="11">
    <w:name w:val="Текст1"/>
    <w:basedOn w:val="a"/>
    <w:link w:val="10"/>
    <w:qFormat/>
    <w:rsid w:val="00EF3250"/>
    <w:pPr>
      <w:spacing w:line="360" w:lineRule="auto"/>
      <w:ind w:firstLine="709"/>
      <w:jc w:val="both"/>
    </w:pPr>
    <w:rPr>
      <w:sz w:val="28"/>
      <w:szCs w:val="30"/>
    </w:rPr>
  </w:style>
  <w:style w:type="character" w:customStyle="1" w:styleId="ab">
    <w:name w:val="Основной текст_"/>
    <w:basedOn w:val="a0"/>
    <w:link w:val="12"/>
    <w:rsid w:val="00347D82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347D82"/>
    <w:pPr>
      <w:widowControl w:val="0"/>
      <w:ind w:firstLine="400"/>
    </w:pPr>
    <w:rPr>
      <w:sz w:val="28"/>
      <w:szCs w:val="28"/>
    </w:rPr>
  </w:style>
  <w:style w:type="character" w:customStyle="1" w:styleId="ac">
    <w:name w:val="Нет"/>
    <w:rsid w:val="003D3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F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016C2"/>
    <w:rPr>
      <w:rFonts w:ascii="Courier New" w:hAnsi="Courier New"/>
      <w:snapToGrid w:val="0"/>
      <w:sz w:val="24"/>
    </w:rPr>
  </w:style>
  <w:style w:type="paragraph" w:styleId="a7">
    <w:name w:val="Balloon Text"/>
    <w:basedOn w:val="a"/>
    <w:link w:val="a8"/>
    <w:rsid w:val="00CF7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F78FD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C6645B"/>
    <w:pPr>
      <w:ind w:left="720" w:firstLine="28"/>
      <w:contextualSpacing/>
    </w:pPr>
    <w:rPr>
      <w:sz w:val="24"/>
      <w:szCs w:val="24"/>
    </w:rPr>
  </w:style>
  <w:style w:type="paragraph" w:customStyle="1" w:styleId="p-normal">
    <w:name w:val="p-normal"/>
    <w:basedOn w:val="a"/>
    <w:rsid w:val="00B8160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-normal">
    <w:name w:val="h-normal"/>
    <w:rsid w:val="00B81604"/>
  </w:style>
  <w:style w:type="character" w:styleId="aa">
    <w:name w:val="Hyperlink"/>
    <w:uiPriority w:val="99"/>
    <w:rsid w:val="00EF3250"/>
    <w:rPr>
      <w:color w:val="0000FF"/>
      <w:u w:val="single"/>
    </w:rPr>
  </w:style>
  <w:style w:type="character" w:customStyle="1" w:styleId="10">
    <w:name w:val="Текст1 Знак"/>
    <w:link w:val="11"/>
    <w:locked/>
    <w:rsid w:val="00EF3250"/>
    <w:rPr>
      <w:sz w:val="28"/>
      <w:szCs w:val="30"/>
    </w:rPr>
  </w:style>
  <w:style w:type="paragraph" w:customStyle="1" w:styleId="11">
    <w:name w:val="Текст1"/>
    <w:basedOn w:val="a"/>
    <w:link w:val="10"/>
    <w:qFormat/>
    <w:rsid w:val="00EF3250"/>
    <w:pPr>
      <w:spacing w:line="360" w:lineRule="auto"/>
      <w:ind w:firstLine="709"/>
      <w:jc w:val="both"/>
    </w:pPr>
    <w:rPr>
      <w:sz w:val="28"/>
      <w:szCs w:val="30"/>
    </w:rPr>
  </w:style>
  <w:style w:type="character" w:customStyle="1" w:styleId="ab">
    <w:name w:val="Основной текст_"/>
    <w:basedOn w:val="a0"/>
    <w:link w:val="12"/>
    <w:rsid w:val="00347D82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347D82"/>
    <w:pPr>
      <w:widowControl w:val="0"/>
      <w:ind w:firstLine="400"/>
    </w:pPr>
    <w:rPr>
      <w:sz w:val="28"/>
      <w:szCs w:val="28"/>
    </w:rPr>
  </w:style>
  <w:style w:type="character" w:customStyle="1" w:styleId="ac">
    <w:name w:val="Нет"/>
    <w:rsid w:val="003D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MBvf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T\&#1041;&#1083;&#1072;&#1085;&#1082;%20&#1076;&#1083;&#1103;%20&#1087;&#1088;&#1077;&#1076;&#1087;&#1088;&#1080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предприятий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вытворча-кандлевы</vt:lpstr>
    </vt:vector>
  </TitlesOfParts>
  <Company>Лесдревпром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вытворча-кандлевы</dc:title>
  <dc:creator>Чернуха</dc:creator>
  <cp:lastModifiedBy>user</cp:lastModifiedBy>
  <cp:revision>2</cp:revision>
  <cp:lastPrinted>2022-07-19T13:40:00Z</cp:lastPrinted>
  <dcterms:created xsi:type="dcterms:W3CDTF">2025-05-27T12:20:00Z</dcterms:created>
  <dcterms:modified xsi:type="dcterms:W3CDTF">2025-05-27T12:20:00Z</dcterms:modified>
</cp:coreProperties>
</file>